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1A" w:rsidRDefault="0070581A" w:rsidP="00F34024">
      <w:pPr>
        <w:jc w:val="center"/>
        <w:rPr>
          <w:rFonts w:ascii="黑体" w:eastAsia="黑体" w:hAnsi="宋体"/>
          <w:sz w:val="32"/>
          <w:szCs w:val="32"/>
        </w:rPr>
      </w:pPr>
    </w:p>
    <w:p w:rsidR="0070581A" w:rsidRPr="00F34024" w:rsidRDefault="0070581A" w:rsidP="00F34024">
      <w:pPr>
        <w:jc w:val="center"/>
        <w:rPr>
          <w:rFonts w:ascii="黑体" w:eastAsia="黑体" w:hAnsi="宋体"/>
          <w:b/>
          <w:sz w:val="32"/>
          <w:szCs w:val="32"/>
        </w:rPr>
      </w:pPr>
      <w:r w:rsidRPr="00F34024">
        <w:rPr>
          <w:rFonts w:ascii="黑体" w:eastAsia="黑体" w:hAnsi="宋体"/>
          <w:sz w:val="32"/>
          <w:szCs w:val="32"/>
        </w:rPr>
        <w:t>201</w:t>
      </w:r>
      <w:r>
        <w:rPr>
          <w:rFonts w:ascii="黑体" w:eastAsia="黑体" w:hAnsi="宋体"/>
          <w:sz w:val="32"/>
          <w:szCs w:val="32"/>
        </w:rPr>
        <w:t>8</w:t>
      </w:r>
      <w:r w:rsidRPr="00F34024">
        <w:rPr>
          <w:rFonts w:ascii="黑体" w:eastAsia="黑体" w:hAnsi="宋体" w:hint="eastAsia"/>
          <w:sz w:val="32"/>
          <w:szCs w:val="32"/>
        </w:rPr>
        <w:t>年度上海高校市级精品课程申报汇总表</w:t>
      </w:r>
    </w:p>
    <w:p w:rsidR="0070581A" w:rsidRPr="00F34024" w:rsidRDefault="0070581A" w:rsidP="003D10AA">
      <w:pPr>
        <w:spacing w:beforeLines="50" w:afterLines="50"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二级学院（教学部）名称</w:t>
      </w:r>
      <w:r w:rsidRPr="00F34024">
        <w:rPr>
          <w:rFonts w:ascii="仿宋_GB2312" w:eastAsia="仿宋_GB2312" w:hAnsi="宋体" w:hint="eastAsia"/>
          <w:sz w:val="28"/>
          <w:szCs w:val="28"/>
        </w:rPr>
        <w:t>（公章）：</w:t>
      </w:r>
      <w:r w:rsidRPr="00F34024">
        <w:rPr>
          <w:rFonts w:ascii="仿宋_GB2312" w:eastAsia="仿宋_GB2312" w:hAnsi="宋体"/>
          <w:sz w:val="28"/>
          <w:szCs w:val="28"/>
        </w:rPr>
        <w:t xml:space="preserve">                                   </w:t>
      </w: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993"/>
        <w:gridCol w:w="1275"/>
        <w:gridCol w:w="1843"/>
        <w:gridCol w:w="1276"/>
        <w:gridCol w:w="1843"/>
        <w:gridCol w:w="2409"/>
        <w:gridCol w:w="1701"/>
      </w:tblGrid>
      <w:tr w:rsidR="0070581A" w:rsidRPr="004003F8" w:rsidTr="00572780">
        <w:trPr>
          <w:cantSplit/>
          <w:trHeight w:val="623"/>
        </w:trPr>
        <w:tc>
          <w:tcPr>
            <w:tcW w:w="993" w:type="dxa"/>
            <w:vMerge w:val="restart"/>
            <w:vAlign w:val="center"/>
          </w:tcPr>
          <w:p w:rsidR="0070581A" w:rsidRPr="006447FD" w:rsidRDefault="0070581A" w:rsidP="00F3402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排序</w:t>
            </w:r>
          </w:p>
        </w:tc>
        <w:tc>
          <w:tcPr>
            <w:tcW w:w="1275" w:type="dxa"/>
            <w:vMerge w:val="restart"/>
            <w:vAlign w:val="center"/>
          </w:tcPr>
          <w:p w:rsidR="0070581A" w:rsidRPr="006447FD" w:rsidRDefault="0070581A" w:rsidP="00F3402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47FD">
              <w:rPr>
                <w:rFonts w:ascii="仿宋_GB2312" w:eastAsia="仿宋_GB2312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4111" w:type="dxa"/>
            <w:gridSpan w:val="3"/>
            <w:vAlign w:val="center"/>
          </w:tcPr>
          <w:p w:rsidR="0070581A" w:rsidRPr="006447FD" w:rsidRDefault="0070581A" w:rsidP="00F3402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47FD">
              <w:rPr>
                <w:rFonts w:ascii="仿宋_GB2312" w:eastAsia="仿宋_GB2312" w:hAnsi="宋体" w:hint="eastAsia"/>
                <w:sz w:val="24"/>
                <w:szCs w:val="24"/>
              </w:rPr>
              <w:t>课程负责人</w:t>
            </w:r>
          </w:p>
        </w:tc>
        <w:tc>
          <w:tcPr>
            <w:tcW w:w="1276" w:type="dxa"/>
            <w:vMerge w:val="restart"/>
            <w:vAlign w:val="center"/>
          </w:tcPr>
          <w:p w:rsidR="0070581A" w:rsidRPr="006447FD" w:rsidRDefault="0070581A" w:rsidP="00F3402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47FD">
              <w:rPr>
                <w:rFonts w:ascii="仿宋_GB2312" w:eastAsia="仿宋_GB2312" w:hAnsi="宋体" w:hint="eastAsia"/>
                <w:sz w:val="24"/>
                <w:szCs w:val="24"/>
              </w:rPr>
              <w:t>课程类型</w:t>
            </w:r>
          </w:p>
        </w:tc>
        <w:tc>
          <w:tcPr>
            <w:tcW w:w="1843" w:type="dxa"/>
            <w:vMerge w:val="restart"/>
            <w:vAlign w:val="center"/>
          </w:tcPr>
          <w:p w:rsidR="0070581A" w:rsidRPr="006447FD" w:rsidRDefault="0070581A" w:rsidP="00F3402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47FD">
              <w:rPr>
                <w:rFonts w:ascii="仿宋_GB2312" w:eastAsia="仿宋_GB2312" w:hAnsi="宋体" w:hint="eastAsia"/>
                <w:sz w:val="24"/>
                <w:szCs w:val="24"/>
              </w:rPr>
              <w:t>所属专业名称及代码</w:t>
            </w:r>
          </w:p>
        </w:tc>
        <w:tc>
          <w:tcPr>
            <w:tcW w:w="4110" w:type="dxa"/>
            <w:gridSpan w:val="2"/>
            <w:vAlign w:val="center"/>
          </w:tcPr>
          <w:p w:rsidR="0070581A" w:rsidRPr="006447FD" w:rsidRDefault="0070581A" w:rsidP="00F3402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47FD">
              <w:rPr>
                <w:rFonts w:ascii="仿宋_GB2312" w:eastAsia="仿宋_GB2312" w:hAnsi="宋体" w:hint="eastAsia"/>
                <w:sz w:val="24"/>
                <w:szCs w:val="24"/>
              </w:rPr>
              <w:t>课程网站</w:t>
            </w:r>
          </w:p>
        </w:tc>
      </w:tr>
      <w:tr w:rsidR="0070581A" w:rsidRPr="004003F8" w:rsidTr="00572780">
        <w:trPr>
          <w:cantSplit/>
          <w:trHeight w:val="622"/>
        </w:trPr>
        <w:tc>
          <w:tcPr>
            <w:tcW w:w="993" w:type="dxa"/>
            <w:vMerge/>
            <w:vAlign w:val="center"/>
          </w:tcPr>
          <w:p w:rsidR="0070581A" w:rsidRPr="006447FD" w:rsidRDefault="0070581A" w:rsidP="00F3402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0581A" w:rsidRPr="006447FD" w:rsidRDefault="0070581A" w:rsidP="00F3402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0581A" w:rsidRPr="006447FD" w:rsidRDefault="0070581A" w:rsidP="00F3402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47FD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70581A" w:rsidRPr="006447FD" w:rsidRDefault="0070581A" w:rsidP="00F3402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47FD">
              <w:rPr>
                <w:rFonts w:ascii="仿宋_GB2312" w:eastAsia="仿宋_GB2312" w:hAnsi="宋体" w:hint="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  <w:vAlign w:val="center"/>
          </w:tcPr>
          <w:p w:rsidR="0070581A" w:rsidRPr="006447FD" w:rsidRDefault="0070581A" w:rsidP="00F3402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47FD">
              <w:rPr>
                <w:rFonts w:ascii="仿宋_GB2312" w:eastAsia="仿宋_GB2312" w:hAnsi="宋体"/>
                <w:sz w:val="24"/>
                <w:szCs w:val="24"/>
              </w:rPr>
              <w:t>E-mail</w:t>
            </w:r>
          </w:p>
        </w:tc>
        <w:tc>
          <w:tcPr>
            <w:tcW w:w="1276" w:type="dxa"/>
            <w:vMerge/>
            <w:vAlign w:val="center"/>
          </w:tcPr>
          <w:p w:rsidR="0070581A" w:rsidRPr="006447FD" w:rsidRDefault="0070581A" w:rsidP="00F3402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581A" w:rsidRPr="006447FD" w:rsidRDefault="0070581A" w:rsidP="00F3402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0581A" w:rsidRPr="006447FD" w:rsidRDefault="0070581A" w:rsidP="00F3402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47FD">
              <w:rPr>
                <w:rFonts w:ascii="仿宋_GB2312" w:eastAsia="仿宋_GB2312" w:hAnsi="宋体" w:hint="eastAsia"/>
                <w:sz w:val="24"/>
                <w:szCs w:val="24"/>
              </w:rPr>
              <w:t>网址</w:t>
            </w:r>
          </w:p>
        </w:tc>
        <w:tc>
          <w:tcPr>
            <w:tcW w:w="1701" w:type="dxa"/>
            <w:vAlign w:val="center"/>
          </w:tcPr>
          <w:p w:rsidR="0070581A" w:rsidRPr="006447FD" w:rsidRDefault="0070581A" w:rsidP="00F3402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47FD">
              <w:rPr>
                <w:rFonts w:ascii="仿宋_GB2312" w:eastAsia="仿宋_GB2312" w:hAnsi="宋体" w:hint="eastAsia"/>
                <w:sz w:val="24"/>
                <w:szCs w:val="24"/>
              </w:rPr>
              <w:t>登录办法</w:t>
            </w:r>
          </w:p>
        </w:tc>
      </w:tr>
      <w:tr w:rsidR="0070581A" w:rsidRPr="004003F8" w:rsidTr="00572780">
        <w:trPr>
          <w:cantSplit/>
          <w:trHeight w:hRule="exact" w:val="851"/>
        </w:trPr>
        <w:tc>
          <w:tcPr>
            <w:tcW w:w="993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0581A" w:rsidRPr="004003F8" w:rsidTr="00572780">
        <w:trPr>
          <w:cantSplit/>
          <w:trHeight w:hRule="exact" w:val="851"/>
        </w:trPr>
        <w:tc>
          <w:tcPr>
            <w:tcW w:w="993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0581A" w:rsidRPr="004003F8" w:rsidTr="00572780">
        <w:trPr>
          <w:cantSplit/>
          <w:trHeight w:hRule="exact" w:val="851"/>
        </w:trPr>
        <w:tc>
          <w:tcPr>
            <w:tcW w:w="993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581A" w:rsidRPr="006447FD" w:rsidRDefault="0070581A" w:rsidP="00F3402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70581A" w:rsidRPr="007B7FED" w:rsidRDefault="0070581A" w:rsidP="00F34024">
      <w:pPr>
        <w:spacing w:line="560" w:lineRule="exact"/>
        <w:rPr>
          <w:rFonts w:asci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注：表中“</w:t>
      </w:r>
      <w:r w:rsidRPr="007B7FED">
        <w:rPr>
          <w:rFonts w:ascii="宋体" w:hAnsi="宋体" w:cs="宋体" w:hint="eastAsia"/>
          <w:bCs/>
          <w:color w:val="000000"/>
          <w:kern w:val="0"/>
          <w:szCs w:val="21"/>
        </w:rPr>
        <w:t>课程类型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”栏请在“</w:t>
      </w:r>
      <w:r w:rsidRPr="007B7FED">
        <w:rPr>
          <w:rFonts w:ascii="宋体" w:hAnsi="宋体" w:cs="宋体" w:hint="eastAsia"/>
          <w:bCs/>
          <w:color w:val="000000"/>
          <w:kern w:val="0"/>
          <w:szCs w:val="21"/>
        </w:rPr>
        <w:t>理论课（不含实践）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”、“</w:t>
      </w:r>
      <w:r w:rsidRPr="007B7FED">
        <w:rPr>
          <w:rFonts w:ascii="宋体" w:hAnsi="宋体" w:cs="宋体" w:hint="eastAsia"/>
          <w:bCs/>
          <w:color w:val="000000"/>
          <w:kern w:val="0"/>
          <w:szCs w:val="21"/>
        </w:rPr>
        <w:t>理论课（含实践）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”和“</w:t>
      </w:r>
      <w:r w:rsidRPr="007B7FED">
        <w:rPr>
          <w:rFonts w:ascii="宋体" w:hAnsi="宋体" w:cs="宋体" w:hint="eastAsia"/>
          <w:bCs/>
          <w:color w:val="000000"/>
          <w:kern w:val="0"/>
          <w:szCs w:val="21"/>
        </w:rPr>
        <w:t>实验（践）课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”三项中选择一项填写。</w:t>
      </w:r>
    </w:p>
    <w:p w:rsidR="0070581A" w:rsidRDefault="0070581A" w:rsidP="00F34024">
      <w:pPr>
        <w:spacing w:line="560" w:lineRule="exact"/>
        <w:rPr>
          <w:rFonts w:ascii="仿宋_GB2312" w:eastAsia="仿宋_GB2312" w:hAnsi="宋体"/>
          <w:sz w:val="28"/>
          <w:szCs w:val="28"/>
        </w:rPr>
      </w:pPr>
    </w:p>
    <w:p w:rsidR="0070581A" w:rsidRPr="00F34024" w:rsidRDefault="0070581A" w:rsidP="00F34024">
      <w:pPr>
        <w:spacing w:line="560" w:lineRule="exact"/>
        <w:rPr>
          <w:sz w:val="10"/>
          <w:szCs w:val="10"/>
        </w:rPr>
      </w:pPr>
      <w:r w:rsidRPr="00F34024">
        <w:rPr>
          <w:rFonts w:ascii="仿宋_GB2312" w:eastAsia="仿宋_GB2312" w:hAnsi="宋体" w:hint="eastAsia"/>
          <w:sz w:val="28"/>
          <w:szCs w:val="28"/>
        </w:rPr>
        <w:t>联系人：</w:t>
      </w:r>
      <w:r w:rsidRPr="00F34024">
        <w:rPr>
          <w:rFonts w:ascii="仿宋_GB2312" w:eastAsia="仿宋_GB2312" w:hAnsi="宋体"/>
          <w:sz w:val="28"/>
          <w:szCs w:val="28"/>
        </w:rPr>
        <w:t xml:space="preserve">            </w:t>
      </w:r>
      <w:r w:rsidRPr="00F34024">
        <w:rPr>
          <w:rFonts w:ascii="仿宋_GB2312" w:eastAsia="仿宋_GB2312" w:hAnsi="宋体" w:hint="eastAsia"/>
          <w:sz w:val="28"/>
          <w:szCs w:val="28"/>
        </w:rPr>
        <w:t>电话</w:t>
      </w:r>
      <w:bookmarkStart w:id="0" w:name="_GoBack"/>
      <w:bookmarkEnd w:id="0"/>
      <w:r w:rsidRPr="00F34024">
        <w:rPr>
          <w:rFonts w:ascii="仿宋_GB2312" w:eastAsia="仿宋_GB2312" w:hAnsi="宋体" w:hint="eastAsia"/>
          <w:sz w:val="28"/>
          <w:szCs w:val="28"/>
        </w:rPr>
        <w:t>：</w:t>
      </w:r>
      <w:r w:rsidRPr="00F34024">
        <w:rPr>
          <w:rFonts w:ascii="仿宋_GB2312" w:eastAsia="仿宋_GB2312" w:hAnsi="宋体"/>
          <w:sz w:val="28"/>
          <w:szCs w:val="28"/>
        </w:rPr>
        <w:t xml:space="preserve">            </w:t>
      </w:r>
      <w:r w:rsidRPr="00F34024">
        <w:rPr>
          <w:rFonts w:ascii="仿宋_GB2312" w:eastAsia="仿宋_GB2312" w:hAnsi="宋体" w:hint="eastAsia"/>
          <w:sz w:val="28"/>
          <w:szCs w:val="28"/>
        </w:rPr>
        <w:t>手机：</w:t>
      </w:r>
      <w:r w:rsidRPr="00F34024">
        <w:rPr>
          <w:rFonts w:ascii="仿宋_GB2312" w:eastAsia="仿宋_GB2312" w:hAnsi="宋体"/>
          <w:sz w:val="28"/>
          <w:szCs w:val="28"/>
        </w:rPr>
        <w:t xml:space="preserve">                E-mail:              </w:t>
      </w:r>
      <w:r w:rsidRPr="00F34024">
        <w:rPr>
          <w:rFonts w:ascii="仿宋_GB2312" w:eastAsia="仿宋_GB2312" w:hAnsi="宋体" w:hint="eastAsia"/>
          <w:sz w:val="28"/>
          <w:szCs w:val="28"/>
        </w:rPr>
        <w:t>填表日期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sectPr w:rsidR="0070581A" w:rsidRPr="00F34024" w:rsidSect="00684922">
      <w:pgSz w:w="16838" w:h="11906" w:orient="landscape" w:code="9"/>
      <w:pgMar w:top="1440" w:right="1440" w:bottom="1440" w:left="1440" w:header="851" w:footer="1418" w:gutter="57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81A" w:rsidRDefault="0070581A" w:rsidP="00F34024">
      <w:r>
        <w:separator/>
      </w:r>
    </w:p>
  </w:endnote>
  <w:endnote w:type="continuationSeparator" w:id="0">
    <w:p w:rsidR="0070581A" w:rsidRDefault="0070581A" w:rsidP="00F34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81A" w:rsidRDefault="0070581A" w:rsidP="00F34024">
      <w:r>
        <w:separator/>
      </w:r>
    </w:p>
  </w:footnote>
  <w:footnote w:type="continuationSeparator" w:id="0">
    <w:p w:rsidR="0070581A" w:rsidRDefault="0070581A" w:rsidP="00F34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1C9"/>
    <w:rsid w:val="00095E66"/>
    <w:rsid w:val="000A770E"/>
    <w:rsid w:val="000C16EF"/>
    <w:rsid w:val="001119C0"/>
    <w:rsid w:val="00166A93"/>
    <w:rsid w:val="001A2973"/>
    <w:rsid w:val="002119B2"/>
    <w:rsid w:val="00224B0B"/>
    <w:rsid w:val="002A7EE9"/>
    <w:rsid w:val="002C0D69"/>
    <w:rsid w:val="003445AD"/>
    <w:rsid w:val="00394518"/>
    <w:rsid w:val="003D10AA"/>
    <w:rsid w:val="003E1A06"/>
    <w:rsid w:val="003E4052"/>
    <w:rsid w:val="004003F8"/>
    <w:rsid w:val="004F02BC"/>
    <w:rsid w:val="005169B1"/>
    <w:rsid w:val="005231C9"/>
    <w:rsid w:val="00564D6E"/>
    <w:rsid w:val="00572780"/>
    <w:rsid w:val="00576EFD"/>
    <w:rsid w:val="005E4327"/>
    <w:rsid w:val="006447FD"/>
    <w:rsid w:val="00684922"/>
    <w:rsid w:val="0070581A"/>
    <w:rsid w:val="00720481"/>
    <w:rsid w:val="007B7FED"/>
    <w:rsid w:val="007F0561"/>
    <w:rsid w:val="0080033F"/>
    <w:rsid w:val="0091436B"/>
    <w:rsid w:val="00936822"/>
    <w:rsid w:val="00960EAD"/>
    <w:rsid w:val="00963854"/>
    <w:rsid w:val="009F408B"/>
    <w:rsid w:val="00A31F84"/>
    <w:rsid w:val="00A32857"/>
    <w:rsid w:val="00AA516C"/>
    <w:rsid w:val="00AC46F1"/>
    <w:rsid w:val="00AE019B"/>
    <w:rsid w:val="00B36633"/>
    <w:rsid w:val="00B4571D"/>
    <w:rsid w:val="00BB44AC"/>
    <w:rsid w:val="00C147CB"/>
    <w:rsid w:val="00C17A10"/>
    <w:rsid w:val="00CB1183"/>
    <w:rsid w:val="00D21F35"/>
    <w:rsid w:val="00D8603C"/>
    <w:rsid w:val="00DB4EC7"/>
    <w:rsid w:val="00E06F05"/>
    <w:rsid w:val="00E57620"/>
    <w:rsid w:val="00E64B2D"/>
    <w:rsid w:val="00ED5BF8"/>
    <w:rsid w:val="00F34024"/>
    <w:rsid w:val="00F35BC7"/>
    <w:rsid w:val="00F45D59"/>
    <w:rsid w:val="00FA0BB3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9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4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3402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34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402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44</Words>
  <Characters>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mengyuan</dc:creator>
  <cp:keywords/>
  <dc:description/>
  <cp:lastModifiedBy>曾智平</cp:lastModifiedBy>
  <cp:revision>58</cp:revision>
  <dcterms:created xsi:type="dcterms:W3CDTF">2014-05-05T06:15:00Z</dcterms:created>
  <dcterms:modified xsi:type="dcterms:W3CDTF">2018-03-29T00:52:00Z</dcterms:modified>
</cp:coreProperties>
</file>